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D7CED" w14:textId="77777777" w:rsidR="00F47BFB" w:rsidRDefault="00F47BFB" w:rsidP="00F47BFB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jc w:val="center"/>
        <w:rPr>
          <w:rFonts w:cs="Arial"/>
          <w:b/>
          <w:bCs/>
        </w:rPr>
      </w:pPr>
      <w:r w:rsidRPr="00C1164C">
        <w:rPr>
          <w:rFonts w:cs="Arial"/>
          <w:b/>
          <w:bCs/>
        </w:rPr>
        <w:t>Rossendale Borough Council</w:t>
      </w:r>
    </w:p>
    <w:p w14:paraId="19AE6E49" w14:textId="77777777" w:rsidR="00C1164C" w:rsidRPr="00C1164C" w:rsidRDefault="00C1164C" w:rsidP="00F47BFB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jc w:val="center"/>
        <w:rPr>
          <w:rFonts w:cs="Arial"/>
          <w:b/>
          <w:bCs/>
        </w:rPr>
      </w:pPr>
    </w:p>
    <w:p w14:paraId="53C9A66F" w14:textId="77777777" w:rsidR="00C1164C" w:rsidRPr="00CC26A6" w:rsidRDefault="00CC26A6" w:rsidP="00C1164C">
      <w:pPr>
        <w:pStyle w:val="Header"/>
        <w:rPr>
          <w:rFonts w:cs="Arial"/>
        </w:rPr>
      </w:pPr>
      <w:r w:rsidRPr="00C1164C">
        <w:rPr>
          <w:rFonts w:cs="Arial"/>
          <w:b/>
          <w:bCs/>
          <w:sz w:val="24"/>
        </w:rPr>
        <w:t>ITT</w:t>
      </w:r>
      <w:r>
        <w:rPr>
          <w:rFonts w:cs="Arial"/>
          <w:b/>
          <w:bCs/>
          <w:sz w:val="24"/>
        </w:rPr>
        <w:t>5:</w:t>
      </w:r>
      <w:r w:rsidRPr="00C1164C">
        <w:rPr>
          <w:rFonts w:cs="Arial"/>
          <w:b/>
          <w:bCs/>
          <w:sz w:val="24"/>
        </w:rPr>
        <w:t xml:space="preserve"> SCHEDULE 5</w:t>
      </w:r>
      <w:r>
        <w:rPr>
          <w:rFonts w:cs="Arial"/>
        </w:rPr>
        <w:t xml:space="preserve"> </w:t>
      </w:r>
      <w:r w:rsidR="00C1164C" w:rsidRPr="00C1164C">
        <w:rPr>
          <w:rFonts w:cs="Arial"/>
          <w:b/>
          <w:bCs/>
          <w:sz w:val="24"/>
        </w:rPr>
        <w:t>INTENTION TO TENDER FORM</w:t>
      </w:r>
    </w:p>
    <w:p w14:paraId="7A02C7D6" w14:textId="77777777" w:rsidR="00F47BFB" w:rsidRPr="00C1164C" w:rsidRDefault="00F47BFB" w:rsidP="00F47BFB">
      <w:pPr>
        <w:tabs>
          <w:tab w:val="left" w:pos="0"/>
        </w:tabs>
        <w:jc w:val="center"/>
        <w:rPr>
          <w:rFonts w:cs="Arial"/>
          <w:b/>
        </w:rPr>
      </w:pPr>
    </w:p>
    <w:p w14:paraId="57B962F0" w14:textId="3EF956CC" w:rsidR="00EC5394" w:rsidRPr="00950AD7" w:rsidRDefault="00020A9F" w:rsidP="00C1164C">
      <w:pPr>
        <w:rPr>
          <w:rFonts w:eastAsia="Calibri" w:cs="Arial"/>
          <w:szCs w:val="24"/>
          <w:lang w:eastAsia="en-US"/>
        </w:rPr>
      </w:pPr>
      <w:r w:rsidRPr="00950AD7">
        <w:rPr>
          <w:rFonts w:eastAsia="Calibri" w:cs="Arial"/>
          <w:szCs w:val="24"/>
          <w:lang w:eastAsia="en-US"/>
        </w:rPr>
        <w:t xml:space="preserve">Tender for </w:t>
      </w:r>
      <w:r w:rsidR="00ED678C">
        <w:rPr>
          <w:rFonts w:eastAsia="Calibri" w:cs="Arial"/>
          <w:b/>
          <w:szCs w:val="24"/>
          <w:lang w:eastAsia="en-US"/>
        </w:rPr>
        <w:t xml:space="preserve">ROSSENDALE </w:t>
      </w:r>
      <w:r w:rsidR="00BD356A">
        <w:rPr>
          <w:rFonts w:eastAsia="Calibri" w:cs="Arial"/>
          <w:b/>
          <w:szCs w:val="24"/>
          <w:lang w:eastAsia="en-US"/>
        </w:rPr>
        <w:t xml:space="preserve">STRAY </w:t>
      </w:r>
      <w:r w:rsidR="00ED678C">
        <w:rPr>
          <w:rFonts w:eastAsia="Calibri" w:cs="Arial"/>
          <w:b/>
          <w:szCs w:val="24"/>
          <w:lang w:eastAsia="en-US"/>
        </w:rPr>
        <w:t>DOG</w:t>
      </w:r>
      <w:r w:rsidR="00BD356A">
        <w:rPr>
          <w:rFonts w:eastAsia="Calibri" w:cs="Arial"/>
          <w:b/>
          <w:szCs w:val="24"/>
          <w:lang w:eastAsia="en-US"/>
        </w:rPr>
        <w:t>S &amp;</w:t>
      </w:r>
      <w:r w:rsidR="00ED678C">
        <w:rPr>
          <w:rFonts w:eastAsia="Calibri" w:cs="Arial"/>
          <w:b/>
          <w:szCs w:val="24"/>
          <w:lang w:eastAsia="en-US"/>
        </w:rPr>
        <w:t xml:space="preserve"> KENNELLING CONTRACT</w:t>
      </w:r>
    </w:p>
    <w:p w14:paraId="7E157750" w14:textId="77777777" w:rsidR="00020A9F" w:rsidRPr="00C1164C" w:rsidRDefault="00020A9F" w:rsidP="00020A9F">
      <w:pPr>
        <w:rPr>
          <w:rFonts w:cs="Arial"/>
          <w:lang w:eastAsia="en-US"/>
        </w:rPr>
      </w:pPr>
    </w:p>
    <w:p w14:paraId="188F2802" w14:textId="77777777" w:rsidR="00EC5394" w:rsidRPr="00C1164C" w:rsidRDefault="00EC5394">
      <w:pPr>
        <w:rPr>
          <w:rFonts w:cs="Arial"/>
          <w:b/>
          <w:bCs/>
        </w:rPr>
      </w:pPr>
    </w:p>
    <w:p w14:paraId="46FE9697" w14:textId="77777777" w:rsidR="00EC5394" w:rsidRPr="00C1164C" w:rsidRDefault="00EC5394">
      <w:pPr>
        <w:pStyle w:val="Footer"/>
        <w:rPr>
          <w:rFonts w:cs="Arial"/>
          <w:b/>
          <w:bCs/>
        </w:rPr>
      </w:pPr>
      <w:r w:rsidRPr="00C1164C">
        <w:rPr>
          <w:rFonts w:cs="Arial"/>
          <w:b/>
          <w:bCs/>
        </w:rPr>
        <w:t>PLEASE COMPLETE AND RETURN THIS SHEET ONLY UNDER SEPARATE COVER IMMEDIATELY TO:-</w:t>
      </w:r>
    </w:p>
    <w:p w14:paraId="2FE3EBBC" w14:textId="77777777" w:rsidR="00EC5394" w:rsidRPr="00C1164C" w:rsidRDefault="00EC5394">
      <w:pPr>
        <w:pStyle w:val="Footer"/>
        <w:rPr>
          <w:rFonts w:cs="Arial"/>
        </w:rPr>
      </w:pPr>
    </w:p>
    <w:p w14:paraId="55D74CB5" w14:textId="004A00A0" w:rsidR="00F47BFB" w:rsidRPr="00C1164C" w:rsidRDefault="00EC5394" w:rsidP="00F47BFB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To: </w:t>
      </w:r>
      <w:r w:rsidR="00F47BFB" w:rsidRPr="00C1164C">
        <w:rPr>
          <w:rFonts w:cs="Arial"/>
          <w:sz w:val="22"/>
          <w:szCs w:val="22"/>
        </w:rPr>
        <w:tab/>
      </w:r>
      <w:r w:rsidR="00ED678C">
        <w:rPr>
          <w:rFonts w:cs="Arial"/>
          <w:sz w:val="22"/>
          <w:szCs w:val="22"/>
        </w:rPr>
        <w:t>Susan Chadwick</w:t>
      </w:r>
    </w:p>
    <w:p w14:paraId="780FF3FF" w14:textId="77777777" w:rsidR="00F47BFB" w:rsidRPr="00C1164C" w:rsidRDefault="00F47BFB" w:rsidP="00F47BFB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Rossendale Borough Council </w:t>
      </w:r>
    </w:p>
    <w:p w14:paraId="17106B2F" w14:textId="244D43FF" w:rsidR="00F47BFB" w:rsidRPr="00C1164C" w:rsidRDefault="003F61F6" w:rsidP="00F47BFB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Futures Park</w:t>
      </w:r>
      <w:r w:rsidR="00F47BFB" w:rsidRPr="00C1164C">
        <w:rPr>
          <w:rFonts w:cs="Arial"/>
          <w:sz w:val="22"/>
          <w:szCs w:val="22"/>
        </w:rPr>
        <w:t>, Bacup</w:t>
      </w:r>
    </w:p>
    <w:p w14:paraId="6BECB320" w14:textId="61AA8DAA" w:rsidR="00F47BFB" w:rsidRPr="00C1164C" w:rsidRDefault="00FF29D6" w:rsidP="00C1164C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OL13 </w:t>
      </w:r>
      <w:r w:rsidR="003F61F6">
        <w:rPr>
          <w:rFonts w:cs="Arial"/>
          <w:sz w:val="22"/>
          <w:szCs w:val="22"/>
        </w:rPr>
        <w:t>0BB</w:t>
      </w:r>
      <w:r w:rsidR="00F47BFB" w:rsidRPr="00C1164C">
        <w:rPr>
          <w:rFonts w:cs="Arial"/>
          <w:sz w:val="22"/>
          <w:szCs w:val="22"/>
        </w:rPr>
        <w:t xml:space="preserve">, </w:t>
      </w:r>
    </w:p>
    <w:p w14:paraId="72A0D6A5" w14:textId="77777777" w:rsidR="00EC5394" w:rsidRPr="00C1164C" w:rsidRDefault="00EC5394">
      <w:pPr>
        <w:rPr>
          <w:rFonts w:cs="Arial"/>
          <w:sz w:val="22"/>
          <w:szCs w:val="22"/>
        </w:rPr>
      </w:pPr>
    </w:p>
    <w:p w14:paraId="1F577A3E" w14:textId="3189577A" w:rsidR="00EC5394" w:rsidRPr="00C1164C" w:rsidRDefault="00F47BFB" w:rsidP="00C1164C">
      <w:pPr>
        <w:tabs>
          <w:tab w:val="left" w:pos="0"/>
        </w:tabs>
        <w:rPr>
          <w:rFonts w:cs="Arial"/>
          <w:b/>
          <w:sz w:val="22"/>
          <w:szCs w:val="22"/>
        </w:rPr>
      </w:pPr>
      <w:r w:rsidRPr="00C1164C">
        <w:rPr>
          <w:rFonts w:cs="Arial"/>
          <w:b/>
          <w:sz w:val="22"/>
          <w:szCs w:val="22"/>
        </w:rPr>
        <w:t xml:space="preserve">Contract for </w:t>
      </w:r>
      <w:r w:rsidR="00ED678C">
        <w:rPr>
          <w:rFonts w:eastAsia="Calibri" w:cs="Arial"/>
          <w:b/>
          <w:szCs w:val="24"/>
          <w:lang w:eastAsia="en-US"/>
        </w:rPr>
        <w:t xml:space="preserve">ROSSENDALE </w:t>
      </w:r>
      <w:r w:rsidR="00BD356A">
        <w:rPr>
          <w:rFonts w:eastAsia="Calibri" w:cs="Arial"/>
          <w:b/>
          <w:szCs w:val="24"/>
          <w:lang w:eastAsia="en-US"/>
        </w:rPr>
        <w:t xml:space="preserve">STRAY </w:t>
      </w:r>
      <w:r w:rsidR="00ED678C">
        <w:rPr>
          <w:rFonts w:eastAsia="Calibri" w:cs="Arial"/>
          <w:b/>
          <w:szCs w:val="24"/>
          <w:lang w:eastAsia="en-US"/>
        </w:rPr>
        <w:t>DOG</w:t>
      </w:r>
      <w:r w:rsidR="00BD356A">
        <w:rPr>
          <w:rFonts w:eastAsia="Calibri" w:cs="Arial"/>
          <w:b/>
          <w:szCs w:val="24"/>
          <w:lang w:eastAsia="en-US"/>
        </w:rPr>
        <w:t>S &amp;</w:t>
      </w:r>
      <w:bookmarkStart w:id="0" w:name="_GoBack"/>
      <w:bookmarkEnd w:id="0"/>
      <w:r w:rsidR="00ED678C">
        <w:rPr>
          <w:rFonts w:eastAsia="Calibri" w:cs="Arial"/>
          <w:b/>
          <w:szCs w:val="24"/>
          <w:lang w:eastAsia="en-US"/>
        </w:rPr>
        <w:t xml:space="preserve"> KENNELLING CONTRACT</w:t>
      </w:r>
    </w:p>
    <w:p w14:paraId="79F97190" w14:textId="77777777" w:rsidR="00EC5394" w:rsidRPr="00C1164C" w:rsidRDefault="00EC5394">
      <w:pPr>
        <w:rPr>
          <w:rFonts w:cs="Arial"/>
          <w:i/>
          <w:iCs/>
          <w:sz w:val="22"/>
          <w:szCs w:val="22"/>
        </w:rPr>
      </w:pPr>
    </w:p>
    <w:p w14:paraId="7186A7BB" w14:textId="77777777"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</w:t>
      </w:r>
      <w:r w:rsidRPr="00C1164C">
        <w:rPr>
          <w:rFonts w:cs="Arial"/>
          <w:sz w:val="22"/>
          <w:szCs w:val="22"/>
        </w:rPr>
        <w:tab/>
        <w:t>Please confirm whether you intend to submit a Tender for the Contract</w:t>
      </w:r>
    </w:p>
    <w:p w14:paraId="55DDAC0A" w14:textId="77777777" w:rsidR="00EC5394" w:rsidRPr="00C1164C" w:rsidRDefault="00EC5394">
      <w:pPr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 w14:paraId="7A1737A8" w14:textId="77777777">
        <w:tc>
          <w:tcPr>
            <w:tcW w:w="7714" w:type="dxa"/>
          </w:tcPr>
          <w:p w14:paraId="341DE642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 xml:space="preserve">YES/NO </w:t>
            </w:r>
            <w:r w:rsidRPr="00C1164C">
              <w:rPr>
                <w:rFonts w:cs="Arial"/>
                <w:i/>
                <w:sz w:val="22"/>
                <w:szCs w:val="22"/>
              </w:rPr>
              <w:t>(delete as appropriate)</w:t>
            </w:r>
          </w:p>
        </w:tc>
      </w:tr>
    </w:tbl>
    <w:p w14:paraId="67BF2562" w14:textId="77777777" w:rsidR="00EC5394" w:rsidRPr="00C1164C" w:rsidRDefault="00EC5394">
      <w:pPr>
        <w:rPr>
          <w:rFonts w:cs="Arial"/>
          <w:b/>
          <w:sz w:val="22"/>
          <w:szCs w:val="22"/>
        </w:rPr>
      </w:pPr>
    </w:p>
    <w:p w14:paraId="2B0A1C76" w14:textId="77777777"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1.1</w:t>
      </w:r>
      <w:r w:rsidRPr="00C1164C">
        <w:rPr>
          <w:rFonts w:cs="Arial"/>
          <w:sz w:val="22"/>
          <w:szCs w:val="22"/>
        </w:rPr>
        <w:tab/>
        <w:t>If the answer to question 1 is no, please provide the reason below</w:t>
      </w:r>
    </w:p>
    <w:p w14:paraId="3DF29802" w14:textId="77777777" w:rsidR="00EC5394" w:rsidRPr="00C1164C" w:rsidRDefault="00EC5394">
      <w:pPr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 w14:paraId="271B2D7A" w14:textId="77777777">
        <w:tc>
          <w:tcPr>
            <w:tcW w:w="7714" w:type="dxa"/>
          </w:tcPr>
          <w:p w14:paraId="1EBE66F6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14:paraId="0980A3DE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8AC7324" w14:textId="77777777" w:rsidR="00EC5394" w:rsidRPr="00C1164C" w:rsidRDefault="00EC5394">
      <w:pPr>
        <w:rPr>
          <w:rFonts w:cs="Arial"/>
          <w:sz w:val="22"/>
          <w:szCs w:val="22"/>
        </w:rPr>
      </w:pPr>
    </w:p>
    <w:p w14:paraId="6ACA1367" w14:textId="77777777" w:rsidR="00EC5394" w:rsidRPr="00C1164C" w:rsidRDefault="00EC5394">
      <w:pPr>
        <w:ind w:left="720" w:hanging="72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1.2</w:t>
      </w:r>
      <w:r w:rsidRPr="00C1164C">
        <w:rPr>
          <w:rFonts w:cs="Arial"/>
          <w:sz w:val="22"/>
          <w:szCs w:val="22"/>
        </w:rPr>
        <w:tab/>
        <w:t>If the answer to question 1 is yes, please confirm that you have received the following:</w:t>
      </w:r>
    </w:p>
    <w:p w14:paraId="655742C3" w14:textId="77777777" w:rsidR="00EC5394" w:rsidRPr="00C1164C" w:rsidRDefault="00EC5394">
      <w:pPr>
        <w:rPr>
          <w:rFonts w:cs="Arial"/>
        </w:rPr>
      </w:pPr>
    </w:p>
    <w:tbl>
      <w:tblPr>
        <w:tblW w:w="77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02"/>
      </w:tblGrid>
      <w:tr w:rsidR="00EC5394" w:rsidRPr="00C1164C" w14:paraId="5828F2C1" w14:textId="77777777" w:rsidTr="00C1164C">
        <w:tc>
          <w:tcPr>
            <w:tcW w:w="5812" w:type="dxa"/>
          </w:tcPr>
          <w:p w14:paraId="5FA925DA" w14:textId="77777777" w:rsidR="00EC5394" w:rsidRPr="00C1164C" w:rsidRDefault="00EC5394">
            <w:pPr>
              <w:rPr>
                <w:rFonts w:cs="Arial"/>
                <w:b/>
                <w:sz w:val="22"/>
                <w:szCs w:val="22"/>
              </w:rPr>
            </w:pPr>
            <w:r w:rsidRPr="00C1164C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902" w:type="dxa"/>
          </w:tcPr>
          <w:p w14:paraId="771E156D" w14:textId="77777777" w:rsidR="00EC5394" w:rsidRPr="00C1164C" w:rsidRDefault="00EC5394">
            <w:pPr>
              <w:rPr>
                <w:rFonts w:cs="Arial"/>
                <w:b/>
                <w:sz w:val="22"/>
                <w:szCs w:val="22"/>
              </w:rPr>
            </w:pPr>
            <w:r w:rsidRPr="00C1164C">
              <w:rPr>
                <w:rFonts w:cs="Arial"/>
                <w:b/>
                <w:sz w:val="22"/>
                <w:szCs w:val="22"/>
              </w:rPr>
              <w:t>Received</w:t>
            </w:r>
          </w:p>
        </w:tc>
      </w:tr>
      <w:tr w:rsidR="00EC5394" w:rsidRPr="00C1164C" w14:paraId="52EEB48B" w14:textId="77777777" w:rsidTr="00C1164C">
        <w:trPr>
          <w:trHeight w:val="255"/>
        </w:trPr>
        <w:tc>
          <w:tcPr>
            <w:tcW w:w="5812" w:type="dxa"/>
          </w:tcPr>
          <w:p w14:paraId="35F5AF34" w14:textId="77777777" w:rsidR="00EC5394" w:rsidRPr="00C1164C" w:rsidRDefault="00C1164C" w:rsidP="00C1164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ITT1 </w:t>
            </w:r>
            <w:r w:rsidRPr="00C1164C">
              <w:rPr>
                <w:rFonts w:cs="Arial"/>
                <w:b/>
                <w:sz w:val="20"/>
              </w:rPr>
              <w:t>Schedule 1</w:t>
            </w:r>
            <w:r>
              <w:rPr>
                <w:rFonts w:cs="Arial"/>
                <w:sz w:val="20"/>
              </w:rPr>
              <w:t xml:space="preserve">: </w:t>
            </w:r>
            <w:r w:rsidRPr="00C1164C">
              <w:rPr>
                <w:rFonts w:cs="Arial"/>
                <w:sz w:val="20"/>
              </w:rPr>
              <w:t>Invitation to Tender</w:t>
            </w:r>
            <w:r>
              <w:rPr>
                <w:rFonts w:cs="Arial"/>
                <w:sz w:val="20"/>
              </w:rPr>
              <w:t>: Summary instructions and details of contract</w:t>
            </w:r>
          </w:p>
        </w:tc>
        <w:tc>
          <w:tcPr>
            <w:tcW w:w="1902" w:type="dxa"/>
          </w:tcPr>
          <w:p w14:paraId="2D4F369B" w14:textId="77777777"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14:paraId="76E06CD4" w14:textId="77777777" w:rsidTr="00C1164C">
        <w:trPr>
          <w:trHeight w:val="253"/>
        </w:trPr>
        <w:tc>
          <w:tcPr>
            <w:tcW w:w="5812" w:type="dxa"/>
          </w:tcPr>
          <w:p w14:paraId="2A912957" w14:textId="42F752D8" w:rsidR="00EC5394" w:rsidRPr="00C1164C" w:rsidRDefault="00C1164C" w:rsidP="00ED678C">
            <w:pPr>
              <w:rPr>
                <w:rFonts w:cs="Arial"/>
                <w:sz w:val="20"/>
              </w:rPr>
            </w:pPr>
            <w:r w:rsidRPr="00C1164C">
              <w:rPr>
                <w:rFonts w:cs="Arial"/>
                <w:b/>
                <w:sz w:val="20"/>
              </w:rPr>
              <w:t xml:space="preserve">ITT2 </w:t>
            </w:r>
            <w:r w:rsidR="00EC5394" w:rsidRPr="00C1164C">
              <w:rPr>
                <w:rFonts w:cs="Arial"/>
                <w:b/>
                <w:sz w:val="20"/>
              </w:rPr>
              <w:t>Schedule 2</w:t>
            </w:r>
            <w:r>
              <w:rPr>
                <w:rFonts w:cs="Arial"/>
                <w:sz w:val="20"/>
              </w:rPr>
              <w:t xml:space="preserve">: </w:t>
            </w:r>
            <w:r w:rsidR="00ED678C">
              <w:rPr>
                <w:rFonts w:cs="Arial"/>
                <w:sz w:val="20"/>
              </w:rPr>
              <w:t>T &amp; Cs</w:t>
            </w:r>
          </w:p>
        </w:tc>
        <w:tc>
          <w:tcPr>
            <w:tcW w:w="1902" w:type="dxa"/>
          </w:tcPr>
          <w:p w14:paraId="1DEBB737" w14:textId="77777777"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14:paraId="6E3A32C4" w14:textId="77777777" w:rsidTr="00C1164C">
        <w:trPr>
          <w:trHeight w:val="253"/>
        </w:trPr>
        <w:tc>
          <w:tcPr>
            <w:tcW w:w="5812" w:type="dxa"/>
          </w:tcPr>
          <w:p w14:paraId="1ABBF588" w14:textId="7601A31C" w:rsidR="00EC5394" w:rsidRPr="00C1164C" w:rsidRDefault="00C1164C" w:rsidP="00ED678C">
            <w:pPr>
              <w:rPr>
                <w:rFonts w:cs="Arial"/>
                <w:sz w:val="20"/>
              </w:rPr>
            </w:pPr>
            <w:r w:rsidRPr="00C1164C">
              <w:rPr>
                <w:rFonts w:cs="Arial"/>
                <w:b/>
                <w:sz w:val="20"/>
              </w:rPr>
              <w:t xml:space="preserve">ITT3 </w:t>
            </w:r>
            <w:r w:rsidR="00EC5394" w:rsidRPr="00C1164C">
              <w:rPr>
                <w:rFonts w:cs="Arial"/>
                <w:b/>
                <w:sz w:val="20"/>
              </w:rPr>
              <w:t>Schedule 3</w:t>
            </w:r>
            <w:r>
              <w:rPr>
                <w:rFonts w:cs="Arial"/>
                <w:sz w:val="20"/>
              </w:rPr>
              <w:t>:</w:t>
            </w:r>
            <w:r w:rsidR="0046222B" w:rsidRPr="00C1164C">
              <w:rPr>
                <w:rFonts w:cs="Arial"/>
                <w:sz w:val="20"/>
              </w:rPr>
              <w:t xml:space="preserve"> </w:t>
            </w:r>
            <w:r w:rsidR="00ED678C">
              <w:rPr>
                <w:rFonts w:cs="Arial"/>
                <w:sz w:val="20"/>
              </w:rPr>
              <w:t>Form of Tender</w:t>
            </w:r>
          </w:p>
        </w:tc>
        <w:tc>
          <w:tcPr>
            <w:tcW w:w="1902" w:type="dxa"/>
          </w:tcPr>
          <w:p w14:paraId="37C72744" w14:textId="77777777"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14:paraId="22B127AF" w14:textId="77777777" w:rsidTr="00C1164C">
        <w:trPr>
          <w:trHeight w:val="253"/>
        </w:trPr>
        <w:tc>
          <w:tcPr>
            <w:tcW w:w="5812" w:type="dxa"/>
          </w:tcPr>
          <w:p w14:paraId="49BA8BF4" w14:textId="218D9FA6" w:rsidR="00EC5394" w:rsidRPr="005E56D3" w:rsidRDefault="00C1164C" w:rsidP="00ED678C">
            <w:pPr>
              <w:pStyle w:val="Schedule"/>
              <w:keepNext w:val="0"/>
              <w:numPr>
                <w:ilvl w:val="0"/>
                <w:numId w:val="0"/>
              </w:numPr>
              <w:tabs>
                <w:tab w:val="left" w:pos="8175"/>
              </w:tabs>
              <w:spacing w:after="0"/>
              <w:jc w:val="left"/>
              <w:rPr>
                <w:bCs/>
                <w:caps w:val="0"/>
              </w:rPr>
            </w:pPr>
            <w:r w:rsidRPr="00C1164C">
              <w:rPr>
                <w:rFonts w:cs="Arial"/>
                <w:sz w:val="20"/>
              </w:rPr>
              <w:t xml:space="preserve">ITT4 </w:t>
            </w:r>
            <w:r w:rsidR="00EC5394" w:rsidRPr="00C1164C">
              <w:rPr>
                <w:rFonts w:cs="Arial"/>
                <w:sz w:val="20"/>
              </w:rPr>
              <w:t>S</w:t>
            </w:r>
            <w:r w:rsidR="00FD768C">
              <w:rPr>
                <w:rFonts w:cs="Arial"/>
                <w:caps w:val="0"/>
                <w:sz w:val="20"/>
              </w:rPr>
              <w:t>chedule</w:t>
            </w:r>
            <w:r w:rsidR="00EC5394" w:rsidRPr="00C1164C">
              <w:rPr>
                <w:rFonts w:cs="Arial"/>
                <w:sz w:val="20"/>
              </w:rPr>
              <w:t xml:space="preserve"> 4</w:t>
            </w:r>
            <w:r>
              <w:rPr>
                <w:rFonts w:cs="Arial"/>
                <w:sz w:val="20"/>
              </w:rPr>
              <w:t>:</w:t>
            </w:r>
            <w:r w:rsidR="0046222B" w:rsidRPr="00C1164C">
              <w:rPr>
                <w:rFonts w:cs="Arial"/>
                <w:sz w:val="20"/>
              </w:rPr>
              <w:t xml:space="preserve"> </w:t>
            </w:r>
            <w:r w:rsidR="00ED678C">
              <w:rPr>
                <w:b w:val="0"/>
                <w:caps w:val="0"/>
                <w:sz w:val="20"/>
              </w:rPr>
              <w:t>Certificate of Non-Collusion</w:t>
            </w:r>
          </w:p>
        </w:tc>
        <w:tc>
          <w:tcPr>
            <w:tcW w:w="1902" w:type="dxa"/>
          </w:tcPr>
          <w:p w14:paraId="1497E822" w14:textId="77777777"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</w:tbl>
    <w:p w14:paraId="616B2971" w14:textId="77777777" w:rsidR="00F47BFB" w:rsidRPr="00C1164C" w:rsidRDefault="00F47BFB">
      <w:pPr>
        <w:rPr>
          <w:rFonts w:cs="Arial"/>
        </w:rPr>
      </w:pPr>
    </w:p>
    <w:p w14:paraId="6721B4C8" w14:textId="77777777" w:rsidR="00EC5394" w:rsidRPr="00C1164C" w:rsidRDefault="00F47BFB">
      <w:pPr>
        <w:rPr>
          <w:rFonts w:cs="Arial"/>
        </w:rPr>
      </w:pPr>
      <w:r w:rsidRPr="00C1164C">
        <w:rPr>
          <w:rFonts w:cs="Arial"/>
        </w:rPr>
        <w:br w:type="page"/>
      </w:r>
    </w:p>
    <w:p w14:paraId="1321499B" w14:textId="77777777" w:rsidR="00EC5394" w:rsidRPr="00C1164C" w:rsidRDefault="00EC5394">
      <w:pPr>
        <w:rPr>
          <w:rFonts w:cs="Arial"/>
          <w:sz w:val="22"/>
          <w:szCs w:val="22"/>
        </w:rPr>
      </w:pPr>
    </w:p>
    <w:p w14:paraId="7F1176D4" w14:textId="77777777" w:rsidR="00EC5394" w:rsidRPr="00C1164C" w:rsidRDefault="00EC5394">
      <w:pPr>
        <w:ind w:left="720" w:hanging="72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2</w:t>
      </w:r>
      <w:r w:rsidRPr="00C1164C">
        <w:rPr>
          <w:rFonts w:cs="Arial"/>
          <w:sz w:val="22"/>
          <w:szCs w:val="22"/>
        </w:rPr>
        <w:tab/>
        <w:t>Please provide details of how your organisation became aware of this Contract</w:t>
      </w:r>
    </w:p>
    <w:p w14:paraId="5C0893B5" w14:textId="77777777" w:rsidR="00EC5394" w:rsidRPr="00C1164C" w:rsidRDefault="00EC5394">
      <w:pPr>
        <w:ind w:left="720" w:hanging="720"/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 w14:paraId="5E4F51B8" w14:textId="77777777">
        <w:tc>
          <w:tcPr>
            <w:tcW w:w="7714" w:type="dxa"/>
          </w:tcPr>
          <w:p w14:paraId="501767C9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14:paraId="2CF56C7A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3FEF209" w14:textId="77777777" w:rsidR="00EC5394" w:rsidRPr="00C1164C" w:rsidRDefault="00EC5394">
      <w:pPr>
        <w:rPr>
          <w:rFonts w:cs="Arial"/>
          <w:b/>
          <w:sz w:val="22"/>
          <w:szCs w:val="22"/>
        </w:rPr>
      </w:pPr>
      <w:r w:rsidRPr="00C1164C">
        <w:rPr>
          <w:rFonts w:cs="Arial"/>
          <w:b/>
          <w:sz w:val="22"/>
          <w:szCs w:val="22"/>
        </w:rPr>
        <w:tab/>
      </w:r>
    </w:p>
    <w:p w14:paraId="06981638" w14:textId="77777777"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3</w:t>
      </w:r>
      <w:r w:rsidRPr="00C1164C">
        <w:rPr>
          <w:rFonts w:cs="Arial"/>
          <w:sz w:val="22"/>
          <w:szCs w:val="22"/>
        </w:rPr>
        <w:tab/>
        <w:t>Please provide details of your organisation</w:t>
      </w:r>
    </w:p>
    <w:p w14:paraId="139918BF" w14:textId="77777777"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 w14:paraId="6C8ADA7D" w14:textId="77777777">
        <w:trPr>
          <w:trHeight w:val="335"/>
        </w:trPr>
        <w:tc>
          <w:tcPr>
            <w:tcW w:w="7714" w:type="dxa"/>
            <w:tcBorders>
              <w:bottom w:val="single" w:sz="4" w:space="0" w:color="auto"/>
            </w:tcBorders>
          </w:tcPr>
          <w:p w14:paraId="735705EA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Name of contact for Tender</w:t>
            </w:r>
          </w:p>
        </w:tc>
      </w:tr>
      <w:tr w:rsidR="00EC5394" w:rsidRPr="00C1164C" w14:paraId="0DD76C9D" w14:textId="77777777">
        <w:trPr>
          <w:trHeight w:val="594"/>
        </w:trPr>
        <w:tc>
          <w:tcPr>
            <w:tcW w:w="7714" w:type="dxa"/>
            <w:tcBorders>
              <w:top w:val="single" w:sz="4" w:space="0" w:color="auto"/>
            </w:tcBorders>
          </w:tcPr>
          <w:p w14:paraId="25ECF09D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Name of Organisation</w:t>
            </w:r>
          </w:p>
        </w:tc>
      </w:tr>
      <w:tr w:rsidR="00EC5394" w:rsidRPr="00C1164C" w14:paraId="2C8486FB" w14:textId="77777777">
        <w:trPr>
          <w:cantSplit/>
          <w:trHeight w:val="435"/>
        </w:trPr>
        <w:tc>
          <w:tcPr>
            <w:tcW w:w="7714" w:type="dxa"/>
            <w:tcBorders>
              <w:bottom w:val="single" w:sz="18" w:space="0" w:color="FFFFFF"/>
            </w:tcBorders>
          </w:tcPr>
          <w:p w14:paraId="1C6E71A5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Address</w:t>
            </w:r>
          </w:p>
          <w:p w14:paraId="540A79AB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14:paraId="30EA6DD6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  <w:tr w:rsidR="00EC5394" w:rsidRPr="00C1164C" w14:paraId="3CBAE35D" w14:textId="77777777">
        <w:trPr>
          <w:trHeight w:val="385"/>
        </w:trPr>
        <w:tc>
          <w:tcPr>
            <w:tcW w:w="7714" w:type="dxa"/>
            <w:tcBorders>
              <w:top w:val="single" w:sz="18" w:space="0" w:color="FFFFFF"/>
            </w:tcBorders>
          </w:tcPr>
          <w:p w14:paraId="733B15A9" w14:textId="77777777"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8B14112" w14:textId="77777777" w:rsidR="00EC5394" w:rsidRPr="00C1164C" w:rsidRDefault="00EC5394">
      <w:pPr>
        <w:rPr>
          <w:rFonts w:cs="Arial"/>
          <w:b/>
          <w:sz w:val="22"/>
          <w:szCs w:val="22"/>
        </w:rPr>
      </w:pPr>
    </w:p>
    <w:p w14:paraId="731A4B05" w14:textId="322F68D1" w:rsidR="00EC5394" w:rsidRPr="00C1164C" w:rsidRDefault="00EC5394">
      <w:pPr>
        <w:rPr>
          <w:b/>
          <w:iCs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Please complete &amp; return </w:t>
      </w:r>
      <w:r w:rsidR="00FF29D6" w:rsidRPr="00C1164C">
        <w:rPr>
          <w:rFonts w:cs="Arial"/>
          <w:sz w:val="22"/>
          <w:szCs w:val="22"/>
        </w:rPr>
        <w:t>as soon as possible</w:t>
      </w:r>
      <w:r w:rsidRPr="00C1164C">
        <w:rPr>
          <w:rFonts w:cs="Arial"/>
          <w:sz w:val="22"/>
          <w:szCs w:val="22"/>
        </w:rPr>
        <w:t xml:space="preserve"> to </w:t>
      </w:r>
      <w:r w:rsidR="00ED678C">
        <w:rPr>
          <w:rFonts w:cs="Arial"/>
          <w:sz w:val="22"/>
          <w:szCs w:val="22"/>
        </w:rPr>
        <w:t>Susan Chadwick</w:t>
      </w:r>
      <w:r w:rsidR="00F47BFB" w:rsidRPr="00C1164C">
        <w:rPr>
          <w:rFonts w:cs="Arial"/>
          <w:sz w:val="22"/>
          <w:szCs w:val="22"/>
        </w:rPr>
        <w:t xml:space="preserve"> </w:t>
      </w:r>
      <w:r w:rsidRPr="00C1164C">
        <w:rPr>
          <w:rFonts w:cs="Arial"/>
          <w:iCs/>
          <w:sz w:val="22"/>
          <w:szCs w:val="22"/>
        </w:rPr>
        <w:t xml:space="preserve">by e-mail to </w:t>
      </w:r>
      <w:hyperlink r:id="rId7" w:history="1">
        <w:r w:rsidR="00ED678C" w:rsidRPr="00B117B2">
          <w:rPr>
            <w:rStyle w:val="Hyperlink"/>
            <w:rFonts w:cs="Arial"/>
            <w:iCs/>
            <w:sz w:val="22"/>
            <w:szCs w:val="22"/>
          </w:rPr>
          <w:t>SusanChadwick@rossendalebc.gov.uk</w:t>
        </w:r>
      </w:hyperlink>
      <w:r w:rsidR="003F61F6">
        <w:rPr>
          <w:rFonts w:cs="Arial"/>
          <w:iCs/>
          <w:sz w:val="22"/>
          <w:szCs w:val="22"/>
        </w:rPr>
        <w:t xml:space="preserve"> </w:t>
      </w:r>
      <w:r w:rsidR="008047DB" w:rsidRPr="00C1164C">
        <w:rPr>
          <w:rFonts w:cs="Arial"/>
          <w:iCs/>
          <w:sz w:val="22"/>
          <w:szCs w:val="22"/>
        </w:rPr>
        <w:t>or post to th</w:t>
      </w:r>
      <w:r w:rsidR="008047DB" w:rsidRPr="00C1164C">
        <w:rPr>
          <w:iCs/>
          <w:sz w:val="22"/>
          <w:szCs w:val="22"/>
        </w:rPr>
        <w:t>e above address.</w:t>
      </w:r>
    </w:p>
    <w:sectPr w:rsidR="00EC5394" w:rsidRPr="00C1164C" w:rsidSect="00390694">
      <w:footerReference w:type="default" r:id="rId8"/>
      <w:pgSz w:w="11907" w:h="16840" w:code="9"/>
      <w:pgMar w:top="1418" w:right="1418" w:bottom="1418" w:left="1418" w:header="567" w:footer="340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31C1" w14:textId="77777777" w:rsidR="008C3BD9" w:rsidRDefault="008C3BD9">
      <w:r>
        <w:separator/>
      </w:r>
    </w:p>
  </w:endnote>
  <w:endnote w:type="continuationSeparator" w:id="0">
    <w:p w14:paraId="79B4DC29" w14:textId="77777777" w:rsidR="008C3BD9" w:rsidRDefault="008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A313C" w14:textId="77777777" w:rsidR="00435020" w:rsidRDefault="008067C4">
    <w:pPr>
      <w:pStyle w:val="Footer"/>
      <w:rPr>
        <w:sz w:val="16"/>
      </w:rPr>
    </w:pPr>
    <w:r>
      <w:rPr>
        <w:sz w:val="16"/>
        <w:lang w:val="en-US"/>
      </w:rPr>
      <w:fldChar w:fldCharType="begin"/>
    </w:r>
    <w:r w:rsidR="00435020">
      <w:rPr>
        <w:sz w:val="16"/>
        <w:lang w:val="en-US"/>
      </w:rPr>
      <w:instrText xml:space="preserve"> FILENAME </w:instrText>
    </w:r>
    <w:r>
      <w:rPr>
        <w:sz w:val="16"/>
        <w:lang w:val="en-US"/>
      </w:rPr>
      <w:fldChar w:fldCharType="separate"/>
    </w:r>
    <w:r w:rsidR="002619D1">
      <w:rPr>
        <w:sz w:val="16"/>
        <w:lang w:val="en-US"/>
      </w:rPr>
      <w:t>ITT_schedule_5</w:t>
    </w:r>
    <w:r>
      <w:rPr>
        <w:sz w:val="16"/>
        <w:lang w:val="en-US"/>
      </w:rPr>
      <w:fldChar w:fldCharType="end"/>
    </w:r>
  </w:p>
  <w:p w14:paraId="114FA9E2" w14:textId="503B6DA5" w:rsidR="00435020" w:rsidRDefault="008067C4">
    <w:pPr>
      <w:pStyle w:val="Footer"/>
      <w:rPr>
        <w:sz w:val="16"/>
      </w:rPr>
    </w:pPr>
    <w:r>
      <w:rPr>
        <w:sz w:val="16"/>
      </w:rPr>
      <w:fldChar w:fldCharType="begin"/>
    </w:r>
    <w:r w:rsidR="00435020"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BD356A">
      <w:rPr>
        <w:sz w:val="16"/>
        <w:lang w:val="en-US"/>
      </w:rPr>
      <w:t>23/09/2024</w:t>
    </w:r>
    <w:r>
      <w:rPr>
        <w:sz w:val="16"/>
      </w:rPr>
      <w:fldChar w:fldCharType="end"/>
    </w:r>
  </w:p>
  <w:p w14:paraId="383509D6" w14:textId="71AB4650" w:rsidR="00435020" w:rsidRDefault="00435020">
    <w:pPr>
      <w:pStyle w:val="Footer"/>
      <w:rPr>
        <w:sz w:val="16"/>
      </w:rPr>
    </w:pPr>
    <w:r>
      <w:rPr>
        <w:sz w:val="16"/>
      </w:rPr>
      <w:tab/>
    </w:r>
    <w:r w:rsidR="008067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067C4">
      <w:rPr>
        <w:rStyle w:val="PageNumber"/>
      </w:rPr>
      <w:fldChar w:fldCharType="separate"/>
    </w:r>
    <w:r w:rsidR="00BD356A">
      <w:rPr>
        <w:rStyle w:val="PageNumber"/>
      </w:rPr>
      <w:t>1</w:t>
    </w:r>
    <w:r w:rsidR="008067C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15EB" w14:textId="77777777" w:rsidR="008C3BD9" w:rsidRDefault="008C3BD9">
      <w:r>
        <w:separator/>
      </w:r>
    </w:p>
  </w:footnote>
  <w:footnote w:type="continuationSeparator" w:id="0">
    <w:p w14:paraId="0C3B8C0D" w14:textId="77777777" w:rsidR="008C3BD9" w:rsidRDefault="008C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394"/>
    <w:rsid w:val="00020A9F"/>
    <w:rsid w:val="000247BE"/>
    <w:rsid w:val="0002572E"/>
    <w:rsid w:val="00063B23"/>
    <w:rsid w:val="000958B7"/>
    <w:rsid w:val="000A0B57"/>
    <w:rsid w:val="000A4AE3"/>
    <w:rsid w:val="00144878"/>
    <w:rsid w:val="0015074F"/>
    <w:rsid w:val="00156BFF"/>
    <w:rsid w:val="001B4FE5"/>
    <w:rsid w:val="001E7217"/>
    <w:rsid w:val="001F4208"/>
    <w:rsid w:val="00251621"/>
    <w:rsid w:val="002619D1"/>
    <w:rsid w:val="00266857"/>
    <w:rsid w:val="00282D5D"/>
    <w:rsid w:val="002D0077"/>
    <w:rsid w:val="0032466A"/>
    <w:rsid w:val="00347E28"/>
    <w:rsid w:val="00390694"/>
    <w:rsid w:val="003E4B61"/>
    <w:rsid w:val="003F61F6"/>
    <w:rsid w:val="00411188"/>
    <w:rsid w:val="00424E0B"/>
    <w:rsid w:val="00435020"/>
    <w:rsid w:val="0046222B"/>
    <w:rsid w:val="004665EA"/>
    <w:rsid w:val="004E4B28"/>
    <w:rsid w:val="00510299"/>
    <w:rsid w:val="00562987"/>
    <w:rsid w:val="0058552A"/>
    <w:rsid w:val="005873C9"/>
    <w:rsid w:val="005D6656"/>
    <w:rsid w:val="005E56D3"/>
    <w:rsid w:val="00603B78"/>
    <w:rsid w:val="0066049C"/>
    <w:rsid w:val="006945B5"/>
    <w:rsid w:val="006E2B46"/>
    <w:rsid w:val="007129F9"/>
    <w:rsid w:val="007243F1"/>
    <w:rsid w:val="007428C7"/>
    <w:rsid w:val="007D4C15"/>
    <w:rsid w:val="007E3E37"/>
    <w:rsid w:val="007F2A4C"/>
    <w:rsid w:val="008047DB"/>
    <w:rsid w:val="008067C4"/>
    <w:rsid w:val="008C3BD9"/>
    <w:rsid w:val="00907999"/>
    <w:rsid w:val="009122FC"/>
    <w:rsid w:val="009249BD"/>
    <w:rsid w:val="00950AD7"/>
    <w:rsid w:val="00954B93"/>
    <w:rsid w:val="009A627A"/>
    <w:rsid w:val="009B1E36"/>
    <w:rsid w:val="009B7843"/>
    <w:rsid w:val="009C7FAF"/>
    <w:rsid w:val="00A06F4E"/>
    <w:rsid w:val="00B60CD7"/>
    <w:rsid w:val="00B85E95"/>
    <w:rsid w:val="00BD1195"/>
    <w:rsid w:val="00BD356A"/>
    <w:rsid w:val="00C1164C"/>
    <w:rsid w:val="00C3731B"/>
    <w:rsid w:val="00CB65D7"/>
    <w:rsid w:val="00CC26A6"/>
    <w:rsid w:val="00CC3F67"/>
    <w:rsid w:val="00CF42AD"/>
    <w:rsid w:val="00D07510"/>
    <w:rsid w:val="00D1718E"/>
    <w:rsid w:val="00D76C26"/>
    <w:rsid w:val="00DA17B5"/>
    <w:rsid w:val="00DB41D7"/>
    <w:rsid w:val="00DC604E"/>
    <w:rsid w:val="00DE44AF"/>
    <w:rsid w:val="00DF60CA"/>
    <w:rsid w:val="00E2436C"/>
    <w:rsid w:val="00E31EA9"/>
    <w:rsid w:val="00E75940"/>
    <w:rsid w:val="00EC5394"/>
    <w:rsid w:val="00ED6692"/>
    <w:rsid w:val="00ED678C"/>
    <w:rsid w:val="00EF19E9"/>
    <w:rsid w:val="00EF4F0F"/>
    <w:rsid w:val="00F47BFB"/>
    <w:rsid w:val="00F50C1C"/>
    <w:rsid w:val="00F66027"/>
    <w:rsid w:val="00FD768C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A16FA"/>
  <w15:docId w15:val="{16E23DFF-1837-4E9E-9EB4-624869D1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94"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390694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90694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aDefinition">
    <w:name w:val="(a) Definition"/>
    <w:basedOn w:val="Body"/>
    <w:rsid w:val="00390694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390694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rsid w:val="00390694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390694"/>
    <w:pPr>
      <w:numPr>
        <w:numId w:val="2"/>
      </w:numPr>
    </w:pPr>
  </w:style>
  <w:style w:type="paragraph" w:customStyle="1" w:styleId="Body2">
    <w:name w:val="Body 2"/>
    <w:basedOn w:val="Body1"/>
    <w:rsid w:val="00390694"/>
  </w:style>
  <w:style w:type="paragraph" w:customStyle="1" w:styleId="Body3">
    <w:name w:val="Body 3"/>
    <w:basedOn w:val="Body2"/>
    <w:rsid w:val="00390694"/>
    <w:pPr>
      <w:ind w:left="1843"/>
    </w:pPr>
  </w:style>
  <w:style w:type="paragraph" w:customStyle="1" w:styleId="Body4">
    <w:name w:val="Body 4"/>
    <w:basedOn w:val="Body3"/>
    <w:rsid w:val="00390694"/>
    <w:pPr>
      <w:ind w:left="3119"/>
    </w:pPr>
  </w:style>
  <w:style w:type="paragraph" w:customStyle="1" w:styleId="Body5">
    <w:name w:val="Body 5"/>
    <w:basedOn w:val="Body3"/>
    <w:rsid w:val="00390694"/>
    <w:pPr>
      <w:ind w:left="3119"/>
    </w:pPr>
  </w:style>
  <w:style w:type="paragraph" w:customStyle="1" w:styleId="Bullet1">
    <w:name w:val="Bullet 1"/>
    <w:basedOn w:val="Body1"/>
    <w:rsid w:val="00390694"/>
    <w:pPr>
      <w:numPr>
        <w:numId w:val="3"/>
      </w:numPr>
    </w:pPr>
  </w:style>
  <w:style w:type="paragraph" w:customStyle="1" w:styleId="Bullet2">
    <w:name w:val="Bullet 2"/>
    <w:basedOn w:val="Body2"/>
    <w:rsid w:val="00390694"/>
    <w:pPr>
      <w:numPr>
        <w:ilvl w:val="1"/>
        <w:numId w:val="3"/>
      </w:numPr>
    </w:pPr>
  </w:style>
  <w:style w:type="paragraph" w:customStyle="1" w:styleId="Bullet3">
    <w:name w:val="Bullet 3"/>
    <w:basedOn w:val="Body3"/>
    <w:rsid w:val="00390694"/>
    <w:pPr>
      <w:numPr>
        <w:ilvl w:val="2"/>
        <w:numId w:val="3"/>
      </w:numPr>
    </w:pPr>
  </w:style>
  <w:style w:type="character" w:customStyle="1" w:styleId="CrossReference">
    <w:name w:val="Cross Reference"/>
    <w:rsid w:val="00390694"/>
    <w:rPr>
      <w:b/>
    </w:rPr>
  </w:style>
  <w:style w:type="paragraph" w:styleId="Footer">
    <w:name w:val="footer"/>
    <w:basedOn w:val="Normal"/>
    <w:rsid w:val="00390694"/>
    <w:pPr>
      <w:tabs>
        <w:tab w:val="center" w:pos="4536"/>
      </w:tabs>
    </w:pPr>
    <w:rPr>
      <w:noProof/>
    </w:rPr>
  </w:style>
  <w:style w:type="character" w:styleId="FootnoteReference">
    <w:name w:val="footnote reference"/>
    <w:semiHidden/>
    <w:rsid w:val="00390694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390694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rsid w:val="00390694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390694"/>
    <w:pPr>
      <w:numPr>
        <w:numId w:val="4"/>
      </w:numPr>
      <w:outlineLvl w:val="0"/>
    </w:pPr>
  </w:style>
  <w:style w:type="character" w:customStyle="1" w:styleId="Level1asHeadingtext">
    <w:name w:val="Level 1 as Heading (text)"/>
    <w:rsid w:val="00390694"/>
    <w:rPr>
      <w:b/>
    </w:rPr>
  </w:style>
  <w:style w:type="paragraph" w:customStyle="1" w:styleId="Level2">
    <w:name w:val="Level 2"/>
    <w:basedOn w:val="Body2"/>
    <w:rsid w:val="00390694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rsid w:val="00390694"/>
    <w:rPr>
      <w:b/>
    </w:rPr>
  </w:style>
  <w:style w:type="paragraph" w:customStyle="1" w:styleId="Level3">
    <w:name w:val="Level 3"/>
    <w:basedOn w:val="Body3"/>
    <w:rsid w:val="00390694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rsid w:val="00390694"/>
    <w:rPr>
      <w:b/>
    </w:rPr>
  </w:style>
  <w:style w:type="paragraph" w:customStyle="1" w:styleId="Level4">
    <w:name w:val="Level 4"/>
    <w:basedOn w:val="Body4"/>
    <w:rsid w:val="00390694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rsid w:val="00390694"/>
    <w:pPr>
      <w:numPr>
        <w:ilvl w:val="4"/>
        <w:numId w:val="4"/>
      </w:numPr>
      <w:outlineLvl w:val="4"/>
    </w:pPr>
  </w:style>
  <w:style w:type="character" w:styleId="PageNumber">
    <w:name w:val="page number"/>
    <w:rsid w:val="00390694"/>
    <w:rPr>
      <w:sz w:val="16"/>
    </w:rPr>
  </w:style>
  <w:style w:type="paragraph" w:customStyle="1" w:styleId="Parties">
    <w:name w:val="Parties"/>
    <w:basedOn w:val="Body1"/>
    <w:rsid w:val="00390694"/>
    <w:pPr>
      <w:numPr>
        <w:numId w:val="5"/>
      </w:numPr>
    </w:pPr>
  </w:style>
  <w:style w:type="paragraph" w:customStyle="1" w:styleId="Rule1">
    <w:name w:val="Rule 1"/>
    <w:basedOn w:val="Body"/>
    <w:semiHidden/>
    <w:rsid w:val="00390694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390694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rsid w:val="00390694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rsid w:val="00390694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rsid w:val="00390694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390694"/>
    <w:pPr>
      <w:keepNext/>
      <w:numPr>
        <w:numId w:val="7"/>
      </w:numPr>
      <w:spacing w:after="240"/>
      <w:jc w:val="center"/>
    </w:pPr>
    <w:rPr>
      <w:b/>
      <w:caps/>
    </w:rPr>
  </w:style>
  <w:style w:type="paragraph" w:customStyle="1" w:styleId="ScheduleTitle">
    <w:name w:val="Schedule Title"/>
    <w:basedOn w:val="Body"/>
    <w:rsid w:val="00390694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rsid w:val="00390694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rsid w:val="00390694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390694"/>
    <w:pPr>
      <w:numPr>
        <w:ilvl w:val="1"/>
      </w:numPr>
    </w:pPr>
  </w:style>
  <w:style w:type="paragraph" w:styleId="TOC1">
    <w:name w:val="toc 1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390694"/>
    <w:pPr>
      <w:keepNext/>
      <w:tabs>
        <w:tab w:val="clear" w:pos="1843"/>
        <w:tab w:val="clear" w:pos="3119"/>
        <w:tab w:val="clear" w:pos="4253"/>
      </w:tabs>
      <w:spacing w:after="60" w:line="240" w:lineRule="auto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390694"/>
    <w:pPr>
      <w:tabs>
        <w:tab w:val="clear" w:pos="851"/>
      </w:tabs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390694"/>
    <w:pPr>
      <w:tabs>
        <w:tab w:val="right" w:leader="dot" w:pos="9072"/>
      </w:tabs>
      <w:ind w:left="2835" w:right="851" w:hanging="1134"/>
    </w:pPr>
    <w:rPr>
      <w:noProof/>
    </w:rPr>
  </w:style>
  <w:style w:type="paragraph" w:styleId="Caption">
    <w:name w:val="caption"/>
    <w:basedOn w:val="Normal"/>
    <w:next w:val="Normal"/>
    <w:qFormat/>
    <w:rsid w:val="00390694"/>
    <w:rPr>
      <w:u w:val="single"/>
    </w:rPr>
  </w:style>
  <w:style w:type="paragraph" w:styleId="BalloonText">
    <w:name w:val="Balloon Text"/>
    <w:basedOn w:val="Normal"/>
    <w:link w:val="BalloonTextChar"/>
    <w:rsid w:val="00510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299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8047D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nChadwick@rossendale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ouse%20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 Styles.DOT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NEWCASTLE\2218097\4</vt:lpstr>
    </vt:vector>
  </TitlesOfParts>
  <Company>Eversheds</Company>
  <LinksUpToDate>false</LinksUpToDate>
  <CharactersWithSpaces>1230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mailto:dorianroberts@rossendalebc.gov.uk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NEWCASTLE\2218097\4</dc:title>
  <dc:creator>PaceS</dc:creator>
  <cp:lastModifiedBy>Dorian Roberts</cp:lastModifiedBy>
  <cp:revision>4</cp:revision>
  <cp:lastPrinted>2010-11-09T14:12:00Z</cp:lastPrinted>
  <dcterms:created xsi:type="dcterms:W3CDTF">2024-09-05T09:46:00Z</dcterms:created>
  <dcterms:modified xsi:type="dcterms:W3CDTF">2024-09-23T12:59:00Z</dcterms:modified>
</cp:coreProperties>
</file>